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46" w:rsidRDefault="00964A46">
      <w:pPr>
        <w:pStyle w:val="Subtitle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</w:p>
    <w:p w:rsidR="00964A46" w:rsidRDefault="00964A46" w:rsidP="00B14374">
      <w:pPr>
        <w:snapToGrid w:val="0"/>
        <w:spacing w:afterLines="50" w:line="6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巴彦淖尔市农牧业科学研究所科研助理岗报名表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818"/>
        <w:gridCol w:w="815"/>
        <w:gridCol w:w="815"/>
        <w:gridCol w:w="815"/>
        <w:gridCol w:w="949"/>
        <w:gridCol w:w="675"/>
        <w:gridCol w:w="140"/>
        <w:gridCol w:w="1086"/>
        <w:gridCol w:w="1628"/>
      </w:tblGrid>
      <w:tr w:rsidR="00964A46" w:rsidRPr="00077CDF">
        <w:trPr>
          <w:trHeight w:val="403"/>
        </w:trPr>
        <w:tc>
          <w:tcPr>
            <w:tcW w:w="459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80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出生</w:t>
            </w: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55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63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pct"/>
            <w:vMerge w:val="restart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照片</w:t>
            </w:r>
          </w:p>
        </w:tc>
      </w:tr>
      <w:tr w:rsidR="00964A46" w:rsidRPr="00077CDF">
        <w:trPr>
          <w:trHeight w:val="403"/>
        </w:trPr>
        <w:tc>
          <w:tcPr>
            <w:tcW w:w="459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480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健康</w:t>
            </w: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55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婚姻</w:t>
            </w:r>
          </w:p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63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403"/>
        </w:trPr>
        <w:tc>
          <w:tcPr>
            <w:tcW w:w="459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480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5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有无工作经历</w:t>
            </w:r>
          </w:p>
        </w:tc>
        <w:tc>
          <w:tcPr>
            <w:tcW w:w="637" w:type="pct"/>
            <w:vAlign w:val="center"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964A46" w:rsidRPr="00077CDF" w:rsidRDefault="00964A46" w:rsidP="008E3F3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624"/>
        </w:trPr>
        <w:tc>
          <w:tcPr>
            <w:tcW w:w="939" w:type="pct"/>
            <w:gridSpan w:val="2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4061" w:type="pct"/>
            <w:gridSpan w:val="8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624"/>
        </w:trPr>
        <w:tc>
          <w:tcPr>
            <w:tcW w:w="939" w:type="pct"/>
            <w:gridSpan w:val="2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4061" w:type="pct"/>
            <w:gridSpan w:val="8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624"/>
        </w:trPr>
        <w:tc>
          <w:tcPr>
            <w:tcW w:w="939" w:type="pct"/>
            <w:gridSpan w:val="2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387" w:type="pct"/>
            <w:gridSpan w:val="5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955" w:type="pct"/>
            <w:vAlign w:val="center"/>
          </w:tcPr>
          <w:p w:rsidR="00964A46" w:rsidRPr="00077CDF" w:rsidRDefault="00964A46" w:rsidP="008E3F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3460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学习经历：（从大学本科填写，注明起止时间、毕业院校、所学专业）</w:t>
            </w: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1885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工作经历：（起止时间、单位名称、从事岗位等）</w:t>
            </w: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2561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其他情况说明：（个人专长、获得荣誉等）</w:t>
            </w:r>
          </w:p>
        </w:tc>
      </w:tr>
      <w:tr w:rsidR="00964A46" w:rsidRPr="00077CDF">
        <w:trPr>
          <w:trHeight w:val="2873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违法违纪情况：</w:t>
            </w: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64A46" w:rsidRPr="00077CDF">
        <w:trPr>
          <w:trHeight w:val="3248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此前是否已和其他单位建立劳动合同关系：</w:t>
            </w:r>
          </w:p>
        </w:tc>
      </w:tr>
      <w:tr w:rsidR="00964A46" w:rsidRPr="00077CDF">
        <w:trPr>
          <w:trHeight w:val="4058"/>
        </w:trPr>
        <w:tc>
          <w:tcPr>
            <w:tcW w:w="5000" w:type="pct"/>
            <w:gridSpan w:val="10"/>
          </w:tcPr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/>
                <w:sz w:val="24"/>
                <w:szCs w:val="24"/>
              </w:rPr>
              <w:t xml:space="preserve">    </w:t>
            </w:r>
            <w:r w:rsidRPr="00077CDF">
              <w:rPr>
                <w:rFonts w:ascii="宋体" w:cs="宋体" w:hint="eastAsia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:rsidR="00964A46" w:rsidRPr="00077CDF" w:rsidRDefault="00964A46" w:rsidP="008E3F3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64A46" w:rsidRPr="00077CDF" w:rsidRDefault="00964A46" w:rsidP="008E3F37">
            <w:pPr>
              <w:spacing w:line="360" w:lineRule="auto"/>
              <w:ind w:firstLineChars="2300" w:firstLine="5520"/>
              <w:rPr>
                <w:rFonts w:ascii="宋体" w:cs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承诺人：</w:t>
            </w:r>
            <w:r w:rsidRPr="00077CDF">
              <w:rPr>
                <w:rFonts w:ascii="宋体" w:cs="宋体"/>
                <w:sz w:val="24"/>
                <w:szCs w:val="24"/>
              </w:rPr>
              <w:t xml:space="preserve"> </w:t>
            </w:r>
          </w:p>
          <w:p w:rsidR="00964A46" w:rsidRPr="00077CDF" w:rsidRDefault="00964A46" w:rsidP="005163BD">
            <w:pPr>
              <w:spacing w:line="360" w:lineRule="auto"/>
              <w:ind w:firstLineChars="2450" w:firstLine="5880"/>
              <w:rPr>
                <w:rFonts w:ascii="宋体"/>
                <w:sz w:val="24"/>
                <w:szCs w:val="24"/>
              </w:rPr>
            </w:pPr>
            <w:r w:rsidRPr="00077CDF">
              <w:rPr>
                <w:rFonts w:ascii="宋体" w:cs="宋体" w:hint="eastAsia"/>
                <w:sz w:val="24"/>
                <w:szCs w:val="24"/>
              </w:rPr>
              <w:t>年</w:t>
            </w:r>
            <w:r w:rsidRPr="00077CDF">
              <w:rPr>
                <w:rFonts w:ascii="宋体" w:cs="宋体"/>
                <w:sz w:val="24"/>
                <w:szCs w:val="24"/>
              </w:rPr>
              <w:t xml:space="preserve">   </w:t>
            </w:r>
            <w:r w:rsidRPr="00077CDF">
              <w:rPr>
                <w:rFonts w:ascii="宋体" w:cs="宋体" w:hint="eastAsia"/>
                <w:sz w:val="24"/>
                <w:szCs w:val="24"/>
              </w:rPr>
              <w:t>月</w:t>
            </w:r>
            <w:r w:rsidRPr="00077CDF">
              <w:rPr>
                <w:rFonts w:ascii="宋体" w:cs="宋体"/>
                <w:sz w:val="24"/>
                <w:szCs w:val="24"/>
              </w:rPr>
              <w:t xml:space="preserve">   </w:t>
            </w:r>
            <w:r w:rsidRPr="00077CDF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964A46" w:rsidRDefault="00964A46" w:rsidP="005163BD">
      <w:pPr>
        <w:pStyle w:val="BodyTextFirstIndent"/>
        <w:ind w:firstLine="210"/>
        <w:rPr>
          <w:rFonts w:cs="Calibri"/>
        </w:rPr>
      </w:pPr>
    </w:p>
    <w:sectPr w:rsidR="00964A46" w:rsidSect="001B42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46" w:rsidRDefault="00964A46" w:rsidP="005D3F08">
      <w:r>
        <w:separator/>
      </w:r>
    </w:p>
  </w:endnote>
  <w:endnote w:type="continuationSeparator" w:id="0">
    <w:p w:rsidR="00964A46" w:rsidRDefault="00964A46" w:rsidP="005D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46" w:rsidRDefault="00964A46" w:rsidP="00AB3800">
    <w:pPr>
      <w:pStyle w:val="Footer"/>
      <w:jc w:val="center"/>
    </w:pPr>
    <w:fldSimple w:instr="PAGE   \* MERGEFORMAT">
      <w:r w:rsidRPr="00B14374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46" w:rsidRDefault="00964A46" w:rsidP="005D3F08">
      <w:r>
        <w:separator/>
      </w:r>
    </w:p>
  </w:footnote>
  <w:footnote w:type="continuationSeparator" w:id="0">
    <w:p w:rsidR="00964A46" w:rsidRDefault="00964A46" w:rsidP="005D3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71F48E"/>
    <w:multiLevelType w:val="singleLevel"/>
    <w:tmpl w:val="B871F48E"/>
    <w:lvl w:ilvl="0">
      <w:start w:val="1"/>
      <w:numFmt w:val="decimal"/>
      <w:suff w:val="nothing"/>
      <w:lvlText w:val="%1、"/>
      <w:lvlJc w:val="left"/>
    </w:lvl>
  </w:abstractNum>
  <w:abstractNum w:abstractNumId="1">
    <w:nsid w:val="30AC7663"/>
    <w:multiLevelType w:val="singleLevel"/>
    <w:tmpl w:val="30AC7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wZmM2ZjkxYTcyOWJiY2Y4MmQ2NDU4MTQwODQ0NTMifQ=="/>
  </w:docVars>
  <w:rsids>
    <w:rsidRoot w:val="12C82027"/>
    <w:rsid w:val="00006668"/>
    <w:rsid w:val="00077CDF"/>
    <w:rsid w:val="0016689E"/>
    <w:rsid w:val="001A22E4"/>
    <w:rsid w:val="001B42AC"/>
    <w:rsid w:val="001E5205"/>
    <w:rsid w:val="00295C48"/>
    <w:rsid w:val="002E14B3"/>
    <w:rsid w:val="00311D51"/>
    <w:rsid w:val="00453B29"/>
    <w:rsid w:val="005163BD"/>
    <w:rsid w:val="00593F8F"/>
    <w:rsid w:val="005D2DFB"/>
    <w:rsid w:val="005D3F08"/>
    <w:rsid w:val="00606CFC"/>
    <w:rsid w:val="00705980"/>
    <w:rsid w:val="00767DA6"/>
    <w:rsid w:val="007D2F70"/>
    <w:rsid w:val="007F2E32"/>
    <w:rsid w:val="00817B0A"/>
    <w:rsid w:val="008C38D9"/>
    <w:rsid w:val="008E0708"/>
    <w:rsid w:val="008E3F37"/>
    <w:rsid w:val="00943D6D"/>
    <w:rsid w:val="00964A46"/>
    <w:rsid w:val="00A879C4"/>
    <w:rsid w:val="00AB3800"/>
    <w:rsid w:val="00B14374"/>
    <w:rsid w:val="00B532DC"/>
    <w:rsid w:val="00C33859"/>
    <w:rsid w:val="00C4157D"/>
    <w:rsid w:val="00D67BDD"/>
    <w:rsid w:val="00E21268"/>
    <w:rsid w:val="00E6361E"/>
    <w:rsid w:val="00EA3D4C"/>
    <w:rsid w:val="1127234A"/>
    <w:rsid w:val="12C82027"/>
    <w:rsid w:val="1F794ABD"/>
    <w:rsid w:val="201B4A72"/>
    <w:rsid w:val="309D0410"/>
    <w:rsid w:val="44407600"/>
    <w:rsid w:val="6C2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"/>
    <w:qFormat/>
    <w:rsid w:val="001B42A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42AC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3280"/>
    <w:rPr>
      <w:rFonts w:ascii="Calibri" w:hAnsi="Calibri" w:cs="Calibri"/>
      <w:szCs w:val="21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1B42AC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3280"/>
  </w:style>
  <w:style w:type="paragraph" w:styleId="BodyTextIndent">
    <w:name w:val="Body Text Indent"/>
    <w:basedOn w:val="Normal"/>
    <w:next w:val="Normal"/>
    <w:link w:val="BodyTextIndentChar"/>
    <w:uiPriority w:val="99"/>
    <w:rsid w:val="001B42AC"/>
    <w:pPr>
      <w:ind w:firstLineChars="200" w:firstLine="560"/>
    </w:pPr>
    <w:rPr>
      <w:rFonts w:ascii="宋体" w:hAnsi="宋体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280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B42AC"/>
    <w:pPr>
      <w:tabs>
        <w:tab w:val="left" w:pos="780"/>
      </w:tabs>
      <w:ind w:firstLine="420"/>
    </w:pPr>
    <w:rPr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3280"/>
  </w:style>
  <w:style w:type="paragraph" w:styleId="Footer">
    <w:name w:val="footer"/>
    <w:basedOn w:val="Normal"/>
    <w:link w:val="FooterChar"/>
    <w:uiPriority w:val="99"/>
    <w:rsid w:val="001B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3800"/>
    <w:rPr>
      <w:rFonts w:ascii="Calibri" w:eastAsia="宋体" w:hAnsi="Calibri" w:cs="Calibri"/>
      <w:kern w:val="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42AC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328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1B42AC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1B42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B42AC"/>
    <w:rPr>
      <w:b/>
      <w:bCs/>
    </w:rPr>
  </w:style>
  <w:style w:type="paragraph" w:styleId="Header">
    <w:name w:val="header"/>
    <w:basedOn w:val="Normal"/>
    <w:link w:val="HeaderChar"/>
    <w:uiPriority w:val="99"/>
    <w:rsid w:val="005D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3F0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48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陈滔</dc:creator>
  <cp:keywords/>
  <dc:description/>
  <cp:lastModifiedBy>wjw72805</cp:lastModifiedBy>
  <cp:revision>2</cp:revision>
  <cp:lastPrinted>2022-07-07T02:01:00Z</cp:lastPrinted>
  <dcterms:created xsi:type="dcterms:W3CDTF">2023-08-07T12:47:00Z</dcterms:created>
  <dcterms:modified xsi:type="dcterms:W3CDTF">2023-08-07T12:47:00Z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AFD6C016364B4B56A7C3F8136A8BF3D6</vt:lpwstr>
  </property>
</Properties>
</file>